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8" w:rsidRPr="00F57311" w:rsidRDefault="00287438" w:rsidP="00F57311">
      <w:pPr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26.10.2015  </w:t>
      </w:r>
    </w:p>
    <w:p w:rsidR="00287438" w:rsidRPr="00F57311" w:rsidRDefault="00287438" w:rsidP="00FC7F9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BASIN BÜLTENİ                                                                                                                                   </w:t>
      </w:r>
    </w:p>
    <w:p w:rsidR="00287438" w:rsidRPr="00F57311" w:rsidRDefault="00287438" w:rsidP="003E7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81.75pt">
            <v:imagedata r:id="rId4" r:href="rId5"/>
          </v:shape>
        </w:pict>
      </w:r>
    </w:p>
    <w:p w:rsidR="00287438" w:rsidRPr="00F57311" w:rsidRDefault="00287438" w:rsidP="000C4AA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ÜNİVERSİTELİLER SINIFTA </w:t>
      </w:r>
    </w:p>
    <w:p w:rsidR="00287438" w:rsidRPr="00F57311" w:rsidRDefault="00287438" w:rsidP="000C4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311">
        <w:rPr>
          <w:rFonts w:ascii="Times New Roman" w:hAnsi="Times New Roman" w:cs="Times New Roman"/>
          <w:b/>
          <w:bCs/>
          <w:sz w:val="24"/>
          <w:szCs w:val="24"/>
        </w:rPr>
        <w:t>Tuncay Azaphan Mesleki v</w:t>
      </w:r>
      <w:r>
        <w:rPr>
          <w:rFonts w:ascii="Times New Roman" w:hAnsi="Times New Roman" w:cs="Times New Roman"/>
          <w:b/>
          <w:bCs/>
          <w:sz w:val="24"/>
          <w:szCs w:val="24"/>
        </w:rPr>
        <w:t>e Teknik Anadolu Lisesi, TunA PR</w:t>
      </w:r>
      <w:r w:rsidRPr="00F57311">
        <w:rPr>
          <w:rFonts w:ascii="Times New Roman" w:hAnsi="Times New Roman" w:cs="Times New Roman"/>
          <w:b/>
          <w:bCs/>
          <w:sz w:val="24"/>
          <w:szCs w:val="24"/>
        </w:rPr>
        <w:t>estij Akademisi’nin “Ünivesiteliler Sınıfta” etkinliği kapsamında, Hacettepe Üniversitesi öğrencisi Gözde Duru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üniversite öğrenciliği</w:t>
      </w: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 ve deneyimlerini paylaşmak üzere, Halkla İlişkiler ve Organizasyon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Hizmetleri bölümü</w:t>
      </w:r>
      <w:r w:rsidRPr="00F57311">
        <w:rPr>
          <w:rFonts w:ascii="Times New Roman" w:hAnsi="Times New Roman" w:cs="Times New Roman"/>
          <w:b/>
          <w:bCs/>
          <w:sz w:val="24"/>
          <w:szCs w:val="24"/>
        </w:rPr>
        <w:t xml:space="preserve"> öğrencileri ile buluşmaya geliyor.</w:t>
      </w:r>
    </w:p>
    <w:p w:rsidR="00287438" w:rsidRDefault="00287438" w:rsidP="006940CB">
      <w:pPr>
        <w:rPr>
          <w:rFonts w:ascii="Times New Roman" w:hAnsi="Times New Roman" w:cs="Times New Roman"/>
          <w:sz w:val="24"/>
          <w:szCs w:val="24"/>
        </w:rPr>
      </w:pPr>
      <w:r w:rsidRPr="00F57311">
        <w:rPr>
          <w:rFonts w:ascii="Times New Roman" w:hAnsi="Times New Roman" w:cs="Times New Roman"/>
          <w:sz w:val="24"/>
          <w:szCs w:val="24"/>
        </w:rPr>
        <w:t xml:space="preserve">Tuncay Azaphan Mesleki ve Teknik Anadolu Lisesi’nde her sene düzenlenen “Üniversiteliler Sınıfta” etkinliği, bu sene de Tuncay Azaphan Lisesi mezunlarımızdan Hacettepe Eğitim Fakültesi-Türkçe Öğretmenliği öğrencisi olan Gözde Duru’nun okulumuzu ziyareti ile devam edecek. </w:t>
      </w:r>
    </w:p>
    <w:p w:rsidR="00287438" w:rsidRDefault="00287438" w:rsidP="006940CB">
      <w:pPr>
        <w:rPr>
          <w:rFonts w:ascii="Times New Roman" w:hAnsi="Times New Roman" w:cs="Times New Roman"/>
          <w:sz w:val="24"/>
          <w:szCs w:val="24"/>
        </w:rPr>
      </w:pPr>
      <w:r w:rsidRPr="00F57311">
        <w:rPr>
          <w:rFonts w:ascii="Times New Roman" w:hAnsi="Times New Roman" w:cs="Times New Roman"/>
          <w:sz w:val="24"/>
          <w:szCs w:val="24"/>
        </w:rPr>
        <w:t xml:space="preserve">27 Ekim 2015 Salı günü okulumuzun </w:t>
      </w:r>
      <w:r>
        <w:rPr>
          <w:rFonts w:ascii="Times New Roman" w:hAnsi="Times New Roman" w:cs="Times New Roman"/>
          <w:sz w:val="24"/>
          <w:szCs w:val="24"/>
        </w:rPr>
        <w:t xml:space="preserve">Halkla İlişkiler </w:t>
      </w:r>
      <w:r w:rsidRPr="00F57311">
        <w:rPr>
          <w:rFonts w:ascii="Times New Roman" w:hAnsi="Times New Roman" w:cs="Times New Roman"/>
          <w:sz w:val="24"/>
          <w:szCs w:val="24"/>
        </w:rPr>
        <w:t>öğren</w:t>
      </w:r>
      <w:r>
        <w:rPr>
          <w:rFonts w:ascii="Times New Roman" w:hAnsi="Times New Roman" w:cs="Times New Roman"/>
          <w:sz w:val="24"/>
          <w:szCs w:val="24"/>
        </w:rPr>
        <w:t xml:space="preserve">cileri ile bir araya gelecek olan Gözde Duru, gerek </w:t>
      </w:r>
      <w:r w:rsidRPr="00F57311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hazırlık sürecini gerekse de üniversite öğrenciliği deneyimini bir Azaphan mezunun gözünden aktaracak. </w:t>
      </w:r>
    </w:p>
    <w:p w:rsidR="00287438" w:rsidRDefault="00287438" w:rsidP="006940C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287438" w:rsidRDefault="00287438" w:rsidP="006940C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287438" w:rsidRPr="00F57311" w:rsidRDefault="00287438" w:rsidP="006940C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57311">
        <w:rPr>
          <w:rFonts w:ascii="Times New Roman" w:hAnsi="Times New Roman" w:cs="Times New Roman"/>
          <w:sz w:val="24"/>
          <w:szCs w:val="24"/>
        </w:rPr>
        <w:t>Bilgi  için;</w:t>
      </w:r>
    </w:p>
    <w:p w:rsidR="00287438" w:rsidRPr="00F57311" w:rsidRDefault="00287438" w:rsidP="006940C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TunA  PR</w:t>
      </w:r>
      <w:r w:rsidRPr="00F57311">
        <w:rPr>
          <w:rFonts w:ascii="Times New Roman" w:hAnsi="Times New Roman" w:cs="Times New Roman"/>
          <w:sz w:val="24"/>
          <w:szCs w:val="24"/>
        </w:rPr>
        <w:t>estij  Akademisi (TPA)</w:t>
      </w:r>
    </w:p>
    <w:p w:rsidR="00287438" w:rsidRPr="00F57311" w:rsidRDefault="00287438" w:rsidP="006940C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57311">
        <w:rPr>
          <w:rFonts w:ascii="Times New Roman" w:hAnsi="Times New Roman" w:cs="Times New Roman"/>
          <w:sz w:val="24"/>
          <w:szCs w:val="24"/>
        </w:rPr>
        <w:t>0212 556 55 95</w:t>
      </w:r>
    </w:p>
    <w:sectPr w:rsidR="00287438" w:rsidRPr="00F57311" w:rsidSect="0075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F94"/>
    <w:rsid w:val="000C4AA8"/>
    <w:rsid w:val="00287438"/>
    <w:rsid w:val="003E7DD8"/>
    <w:rsid w:val="004C41C0"/>
    <w:rsid w:val="006940CB"/>
    <w:rsid w:val="007528DA"/>
    <w:rsid w:val="007E28EE"/>
    <w:rsid w:val="009C7F58"/>
    <w:rsid w:val="009F3774"/>
    <w:rsid w:val="00C8522F"/>
    <w:rsid w:val="00F57311"/>
    <w:rsid w:val="00FC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content-ams3-1.xx.fbcdn.net/hphotos-xta1/v/t34.0-12/12179455_906074606106314_1057057588_n.jpg?oh=bbcb28152212c2fa7d8aba40baea1466&amp;oe=562F59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29907</TotalTime>
  <Pages>1</Pages>
  <Words>185</Words>
  <Characters>1059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dayi</dc:creator>
  <cp:keywords/>
  <dc:description/>
  <cp:lastModifiedBy>İso</cp:lastModifiedBy>
  <cp:revision>3</cp:revision>
  <dcterms:created xsi:type="dcterms:W3CDTF">2015-10-04T19:12:00Z</dcterms:created>
  <dcterms:modified xsi:type="dcterms:W3CDTF">2015-10-25T12:50:00Z</dcterms:modified>
</cp:coreProperties>
</file>