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48" w:rsidRDefault="00207548">
      <w:pPr>
        <w:rPr>
          <w:b/>
          <w:bCs/>
          <w:sz w:val="28"/>
          <w:szCs w:val="28"/>
        </w:rPr>
      </w:pPr>
    </w:p>
    <w:p w:rsidR="00207548" w:rsidRDefault="00207548" w:rsidP="00AA4082">
      <w:r w:rsidRPr="001C0B8E">
        <w:rPr>
          <w:b/>
          <w:bCs/>
          <w:sz w:val="28"/>
          <w:szCs w:val="28"/>
        </w:rPr>
        <w:t xml:space="preserve">BASIN BÜLTENİ   </w:t>
      </w:r>
      <w:r w:rsidRPr="001C0B8E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</w:t>
      </w:r>
      <w:r>
        <w:t>19 Nisan 2014</w:t>
      </w:r>
    </w:p>
    <w:p w:rsidR="00207548" w:rsidRDefault="00207548" w:rsidP="00AA4082"/>
    <w:p w:rsidR="00207548" w:rsidRPr="00AA4082" w:rsidRDefault="00207548" w:rsidP="00AA40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AA4082">
        <w:rPr>
          <w:b/>
          <w:bCs/>
          <w:sz w:val="28"/>
          <w:szCs w:val="28"/>
        </w:rPr>
        <w:t>AZAPHAN’DA İSTANBUL ÜNİVERSİTESİ RÜZGÂRI!</w:t>
      </w:r>
    </w:p>
    <w:p w:rsidR="00207548" w:rsidRPr="00AA4082" w:rsidRDefault="00207548" w:rsidP="00AA40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Değerli Akademisyen Fatih Özkoyuncu, halkla ilişkiler öğrencilerine mesleğin inceliklerini aktarmak amacıyla okulumuza geliyor.</w:t>
      </w:r>
      <w:r w:rsidRPr="00AA4082">
        <w:rPr>
          <w:b/>
          <w:bCs/>
          <w:sz w:val="28"/>
          <w:szCs w:val="28"/>
        </w:rPr>
        <w:t xml:space="preserve"> </w:t>
      </w:r>
    </w:p>
    <w:p w:rsidR="00207548" w:rsidRDefault="00207548" w:rsidP="00AA4082">
      <w:pPr>
        <w:rPr>
          <w:sz w:val="28"/>
          <w:szCs w:val="28"/>
        </w:rPr>
      </w:pPr>
      <w:r w:rsidRPr="00AA4082">
        <w:rPr>
          <w:b/>
          <w:bCs/>
          <w:sz w:val="28"/>
          <w:szCs w:val="28"/>
        </w:rPr>
        <w:t xml:space="preserve"> </w:t>
      </w:r>
      <w:r w:rsidRPr="00AA4082">
        <w:rPr>
          <w:sz w:val="28"/>
          <w:szCs w:val="28"/>
        </w:rPr>
        <w:t>İstanbul Üniversitesi Öğretim Görevlisi Fatih Özkoyuncu</w:t>
      </w:r>
      <w:r>
        <w:rPr>
          <w:sz w:val="28"/>
          <w:szCs w:val="28"/>
        </w:rPr>
        <w:t xml:space="preserve">, halkla ilişkiler bölümünün kurumsal yüzü olan TunA PRestij Akademisi’nin davetlisi olarak 24 Nisan Perşembe günü saat 10.00’da okulumuzda olacak. </w:t>
      </w:r>
    </w:p>
    <w:p w:rsidR="00207548" w:rsidRDefault="00207548" w:rsidP="00AA4082">
      <w:pPr>
        <w:rPr>
          <w:sz w:val="28"/>
          <w:szCs w:val="28"/>
        </w:rPr>
      </w:pPr>
      <w:r>
        <w:rPr>
          <w:sz w:val="28"/>
          <w:szCs w:val="28"/>
        </w:rPr>
        <w:t>Okulumuzun konferans salonunda gerçekleşecek olan etkinlikte başarılı akademisyen, iletişim sektörüne yönelik deneyimleriyle mesleğe adım atacak olan çırakları ustaların bakış açısına yaklaştırmaya çalışırken, genç iletişimcilerle H</w:t>
      </w:r>
      <w:r w:rsidRPr="00AA4082">
        <w:rPr>
          <w:sz w:val="28"/>
          <w:szCs w:val="28"/>
        </w:rPr>
        <w:t>alkla ilişkiler</w:t>
      </w:r>
      <w:r>
        <w:rPr>
          <w:sz w:val="28"/>
          <w:szCs w:val="28"/>
        </w:rPr>
        <w:t xml:space="preserve"> bilimine yönelik olarak da samimi bir söyleşi gerçekleştirecek. </w:t>
      </w:r>
    </w:p>
    <w:p w:rsidR="00207548" w:rsidRDefault="00207548" w:rsidP="00AA4082">
      <w:pPr>
        <w:rPr>
          <w:sz w:val="28"/>
          <w:szCs w:val="28"/>
        </w:rPr>
      </w:pPr>
    </w:p>
    <w:p w:rsidR="00207548" w:rsidRDefault="00207548" w:rsidP="00AA4082">
      <w:pPr>
        <w:rPr>
          <w:sz w:val="28"/>
          <w:szCs w:val="28"/>
        </w:rPr>
      </w:pPr>
    </w:p>
    <w:p w:rsidR="00207548" w:rsidRDefault="00207548" w:rsidP="00AA4082">
      <w:pPr>
        <w:rPr>
          <w:sz w:val="28"/>
          <w:szCs w:val="28"/>
        </w:rPr>
      </w:pPr>
    </w:p>
    <w:p w:rsidR="00207548" w:rsidRDefault="00207548" w:rsidP="00AA4082">
      <w:pPr>
        <w:rPr>
          <w:sz w:val="28"/>
          <w:szCs w:val="28"/>
        </w:rPr>
      </w:pPr>
    </w:p>
    <w:p w:rsidR="00207548" w:rsidRDefault="00207548" w:rsidP="000D4FF3"/>
    <w:p w:rsidR="00207548" w:rsidRPr="003F2904" w:rsidRDefault="00207548" w:rsidP="000D4FF3">
      <w:pPr>
        <w:spacing w:after="0" w:line="240" w:lineRule="atLeast"/>
        <w:rPr>
          <w:b/>
          <w:bCs/>
        </w:rPr>
      </w:pPr>
      <w:r w:rsidRPr="003F2904">
        <w:rPr>
          <w:b/>
          <w:bCs/>
        </w:rPr>
        <w:t>Bilgi İçin</w:t>
      </w:r>
    </w:p>
    <w:p w:rsidR="00207548" w:rsidRDefault="00207548" w:rsidP="000D4FF3">
      <w:pPr>
        <w:spacing w:after="0" w:line="240" w:lineRule="atLeast"/>
      </w:pPr>
      <w:r>
        <w:t>Gülden Dörtkazan</w:t>
      </w:r>
    </w:p>
    <w:p w:rsidR="00207548" w:rsidRPr="003F2904" w:rsidRDefault="00207548" w:rsidP="000D4FF3">
      <w:pPr>
        <w:spacing w:after="0" w:line="240" w:lineRule="atLeast"/>
        <w:rPr>
          <w:u w:val="single"/>
        </w:rPr>
      </w:pPr>
      <w:r w:rsidRPr="003F2904">
        <w:rPr>
          <w:u w:val="single"/>
        </w:rPr>
        <w:t>TunA Prestij Akademisi</w:t>
      </w:r>
    </w:p>
    <w:p w:rsidR="00207548" w:rsidRPr="003F2904" w:rsidRDefault="00207548" w:rsidP="000D4FF3">
      <w:pPr>
        <w:spacing w:after="0" w:line="240" w:lineRule="atLeast"/>
      </w:pPr>
      <w:r w:rsidRPr="003F2904">
        <w:t>0212 556 55 95</w:t>
      </w:r>
    </w:p>
    <w:p w:rsidR="00207548" w:rsidRPr="00E47CB3" w:rsidRDefault="00207548" w:rsidP="000D4FF3">
      <w:pPr>
        <w:spacing w:after="0" w:line="240" w:lineRule="atLeast"/>
      </w:pPr>
      <w:r w:rsidRPr="00E47CB3">
        <w:t>gulden_drtkzn@outlook.com</w:t>
      </w:r>
    </w:p>
    <w:p w:rsidR="00207548" w:rsidRDefault="00207548" w:rsidP="00AA4082">
      <w:pPr>
        <w:rPr>
          <w:sz w:val="28"/>
          <w:szCs w:val="28"/>
        </w:rPr>
      </w:pPr>
    </w:p>
    <w:p w:rsidR="00207548" w:rsidRDefault="00207548" w:rsidP="00AA4082">
      <w:pPr>
        <w:rPr>
          <w:sz w:val="28"/>
          <w:szCs w:val="28"/>
        </w:rPr>
      </w:pPr>
    </w:p>
    <w:p w:rsidR="00207548" w:rsidRDefault="00207548" w:rsidP="00AA4082">
      <w:pPr>
        <w:rPr>
          <w:sz w:val="28"/>
          <w:szCs w:val="28"/>
        </w:rPr>
      </w:pPr>
    </w:p>
    <w:p w:rsidR="00207548" w:rsidRPr="00AA4082" w:rsidRDefault="00207548" w:rsidP="00AA4082">
      <w:pPr>
        <w:rPr>
          <w:sz w:val="28"/>
          <w:szCs w:val="28"/>
        </w:rPr>
      </w:pPr>
    </w:p>
    <w:sectPr w:rsidR="00207548" w:rsidRPr="00AA4082" w:rsidSect="00780D1D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9BD"/>
    <w:rsid w:val="00026BD6"/>
    <w:rsid w:val="000616BE"/>
    <w:rsid w:val="00081D61"/>
    <w:rsid w:val="000D4FF3"/>
    <w:rsid w:val="000E352E"/>
    <w:rsid w:val="001C0B8E"/>
    <w:rsid w:val="00202856"/>
    <w:rsid w:val="00207548"/>
    <w:rsid w:val="002978BC"/>
    <w:rsid w:val="002C07ED"/>
    <w:rsid w:val="00384BB1"/>
    <w:rsid w:val="003F2904"/>
    <w:rsid w:val="004437BB"/>
    <w:rsid w:val="0044603F"/>
    <w:rsid w:val="00554D1C"/>
    <w:rsid w:val="005C2EBB"/>
    <w:rsid w:val="005E47B4"/>
    <w:rsid w:val="00780D1D"/>
    <w:rsid w:val="0079588B"/>
    <w:rsid w:val="007B3CBE"/>
    <w:rsid w:val="007B49BD"/>
    <w:rsid w:val="007C1CD1"/>
    <w:rsid w:val="008636BC"/>
    <w:rsid w:val="00875B4C"/>
    <w:rsid w:val="008764E8"/>
    <w:rsid w:val="00882DD4"/>
    <w:rsid w:val="008941CD"/>
    <w:rsid w:val="009E733E"/>
    <w:rsid w:val="00A838E1"/>
    <w:rsid w:val="00A84475"/>
    <w:rsid w:val="00AA4082"/>
    <w:rsid w:val="00AF1395"/>
    <w:rsid w:val="00B12C48"/>
    <w:rsid w:val="00B87943"/>
    <w:rsid w:val="00C5077A"/>
    <w:rsid w:val="00D01A89"/>
    <w:rsid w:val="00E329B5"/>
    <w:rsid w:val="00E47CB3"/>
    <w:rsid w:val="00E9402B"/>
    <w:rsid w:val="00EF72BF"/>
    <w:rsid w:val="00F42BAF"/>
    <w:rsid w:val="00F60006"/>
    <w:rsid w:val="00F8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1</Pages>
  <Words>139</Words>
  <Characters>794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İso</cp:lastModifiedBy>
  <cp:revision>9</cp:revision>
  <dcterms:created xsi:type="dcterms:W3CDTF">2014-03-30T20:25:00Z</dcterms:created>
  <dcterms:modified xsi:type="dcterms:W3CDTF">2014-04-18T21:23:00Z</dcterms:modified>
</cp:coreProperties>
</file>