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DA" w:rsidRDefault="00970EDA">
      <w:pPr>
        <w:rPr>
          <w:b/>
          <w:bCs/>
          <w:sz w:val="28"/>
          <w:szCs w:val="28"/>
        </w:rPr>
      </w:pPr>
    </w:p>
    <w:p w:rsidR="00970EDA" w:rsidRDefault="00970EDA" w:rsidP="00AA4082">
      <w:r w:rsidRPr="001C0B8E">
        <w:rPr>
          <w:b/>
          <w:bCs/>
          <w:sz w:val="28"/>
          <w:szCs w:val="28"/>
        </w:rPr>
        <w:t xml:space="preserve">BASIN BÜLTENİ   </w:t>
      </w:r>
      <w:r w:rsidRPr="001C0B8E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</w:t>
      </w:r>
      <w:r>
        <w:t>22 KASIM 2014</w:t>
      </w:r>
    </w:p>
    <w:p w:rsidR="00970EDA" w:rsidRDefault="00970EDA" w:rsidP="00AA4082"/>
    <w:p w:rsidR="00970EDA" w:rsidRPr="00AA4082" w:rsidRDefault="00970EDA" w:rsidP="00AA40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TUNCAY AZAPHAN YUVASINA DÖNÜYOR</w:t>
      </w:r>
      <w:r w:rsidRPr="00AA4082">
        <w:rPr>
          <w:b/>
          <w:bCs/>
          <w:sz w:val="28"/>
          <w:szCs w:val="28"/>
        </w:rPr>
        <w:t xml:space="preserve"> </w:t>
      </w:r>
    </w:p>
    <w:p w:rsidR="00970EDA" w:rsidRDefault="00970EDA" w:rsidP="00AA40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Okulumuzun Kurucusu Tuncay Bey, Öğretmenler Günü vesilesiyle lisemizi ziyaret edecek</w:t>
      </w:r>
    </w:p>
    <w:p w:rsidR="00970EDA" w:rsidRDefault="00970EDA" w:rsidP="00AA4082">
      <w:pPr>
        <w:rPr>
          <w:sz w:val="28"/>
          <w:szCs w:val="28"/>
        </w:rPr>
      </w:pPr>
      <w:r>
        <w:rPr>
          <w:sz w:val="28"/>
          <w:szCs w:val="28"/>
        </w:rPr>
        <w:t xml:space="preserve">Bu yıl düzenlenen 24 Kasım Öğretmenler Günü etkinliği, uzun zamandır okulumuzda göremediğimiz Kurucumuz Tuncay Azaphan’a da ev sahipliği yapacak.  </w:t>
      </w:r>
    </w:p>
    <w:p w:rsidR="00970EDA" w:rsidRDefault="00970EDA" w:rsidP="00AA4082">
      <w:pPr>
        <w:rPr>
          <w:sz w:val="28"/>
          <w:szCs w:val="28"/>
        </w:rPr>
      </w:pPr>
      <w:r>
        <w:rPr>
          <w:sz w:val="28"/>
          <w:szCs w:val="28"/>
        </w:rPr>
        <w:t>Saat 10.00’da konferans salonunda başlayacak etkinlik, öğrencilerin çeşitli sunum ve sürprizleriyle tamamlandıktan sonra Tuncay Azaphan, Öğretmenleriyle bir araya gelecek.</w:t>
      </w:r>
    </w:p>
    <w:p w:rsidR="00970EDA" w:rsidRDefault="00970EDA" w:rsidP="00AA4082">
      <w:pPr>
        <w:rPr>
          <w:sz w:val="28"/>
          <w:szCs w:val="28"/>
        </w:rPr>
      </w:pPr>
    </w:p>
    <w:p w:rsidR="00970EDA" w:rsidRDefault="00970EDA" w:rsidP="00AA4082">
      <w:pPr>
        <w:rPr>
          <w:sz w:val="28"/>
          <w:szCs w:val="28"/>
        </w:rPr>
      </w:pPr>
    </w:p>
    <w:p w:rsidR="00970EDA" w:rsidRDefault="00970EDA" w:rsidP="00AA4082">
      <w:pPr>
        <w:rPr>
          <w:sz w:val="28"/>
          <w:szCs w:val="28"/>
        </w:rPr>
      </w:pPr>
    </w:p>
    <w:p w:rsidR="00970EDA" w:rsidRDefault="00970EDA" w:rsidP="00AA4082">
      <w:pPr>
        <w:rPr>
          <w:sz w:val="28"/>
          <w:szCs w:val="28"/>
        </w:rPr>
      </w:pPr>
    </w:p>
    <w:p w:rsidR="00970EDA" w:rsidRDefault="00970EDA" w:rsidP="00AA4082">
      <w:pPr>
        <w:rPr>
          <w:sz w:val="28"/>
          <w:szCs w:val="28"/>
        </w:rPr>
      </w:pPr>
    </w:p>
    <w:p w:rsidR="00970EDA" w:rsidRDefault="00970EDA" w:rsidP="000D4FF3"/>
    <w:p w:rsidR="00970EDA" w:rsidRPr="00E05F2B" w:rsidRDefault="00970EDA" w:rsidP="000D4FF3">
      <w:pPr>
        <w:spacing w:after="0" w:line="240" w:lineRule="atLeast"/>
        <w:rPr>
          <w:b/>
          <w:bCs/>
        </w:rPr>
      </w:pPr>
    </w:p>
    <w:p w:rsidR="00970EDA" w:rsidRDefault="00970EDA" w:rsidP="00AA4082">
      <w:pPr>
        <w:rPr>
          <w:sz w:val="28"/>
          <w:szCs w:val="28"/>
        </w:rPr>
      </w:pPr>
    </w:p>
    <w:p w:rsidR="00970EDA" w:rsidRDefault="00970EDA" w:rsidP="00AA4082">
      <w:pPr>
        <w:rPr>
          <w:sz w:val="28"/>
          <w:szCs w:val="28"/>
        </w:rPr>
      </w:pPr>
    </w:p>
    <w:p w:rsidR="00970EDA" w:rsidRDefault="00970EDA" w:rsidP="00AA4082">
      <w:pPr>
        <w:rPr>
          <w:sz w:val="28"/>
          <w:szCs w:val="28"/>
        </w:rPr>
      </w:pPr>
    </w:p>
    <w:p w:rsidR="00970EDA" w:rsidRPr="00AA4082" w:rsidRDefault="00970EDA" w:rsidP="00AA4082">
      <w:pPr>
        <w:rPr>
          <w:sz w:val="28"/>
          <w:szCs w:val="28"/>
        </w:rPr>
      </w:pPr>
    </w:p>
    <w:sectPr w:rsidR="00970EDA" w:rsidRPr="00AA4082" w:rsidSect="00780D1D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9BD"/>
    <w:rsid w:val="00026BD6"/>
    <w:rsid w:val="000616BE"/>
    <w:rsid w:val="00081D61"/>
    <w:rsid w:val="000D4FF3"/>
    <w:rsid w:val="000E352E"/>
    <w:rsid w:val="001C0B8E"/>
    <w:rsid w:val="00202856"/>
    <w:rsid w:val="00207548"/>
    <w:rsid w:val="00233943"/>
    <w:rsid w:val="002978BC"/>
    <w:rsid w:val="002C07ED"/>
    <w:rsid w:val="00384BB1"/>
    <w:rsid w:val="003F2904"/>
    <w:rsid w:val="004437BB"/>
    <w:rsid w:val="0044603F"/>
    <w:rsid w:val="00554D1C"/>
    <w:rsid w:val="005C2EBB"/>
    <w:rsid w:val="005E47B4"/>
    <w:rsid w:val="00780D1D"/>
    <w:rsid w:val="0079588B"/>
    <w:rsid w:val="007B3CBE"/>
    <w:rsid w:val="007B49BD"/>
    <w:rsid w:val="007C1CD1"/>
    <w:rsid w:val="008636BC"/>
    <w:rsid w:val="00875B4C"/>
    <w:rsid w:val="008764E8"/>
    <w:rsid w:val="00882DD4"/>
    <w:rsid w:val="008941CD"/>
    <w:rsid w:val="00970EDA"/>
    <w:rsid w:val="009E733E"/>
    <w:rsid w:val="00A50D8A"/>
    <w:rsid w:val="00A838E1"/>
    <w:rsid w:val="00A84475"/>
    <w:rsid w:val="00AA4082"/>
    <w:rsid w:val="00AF1395"/>
    <w:rsid w:val="00B12C48"/>
    <w:rsid w:val="00B87943"/>
    <w:rsid w:val="00C5077A"/>
    <w:rsid w:val="00D01A89"/>
    <w:rsid w:val="00E05F2B"/>
    <w:rsid w:val="00E22D1F"/>
    <w:rsid w:val="00E329B5"/>
    <w:rsid w:val="00E47CB3"/>
    <w:rsid w:val="00E9402B"/>
    <w:rsid w:val="00EF72BF"/>
    <w:rsid w:val="00F42BAF"/>
    <w:rsid w:val="00F60006"/>
    <w:rsid w:val="00F8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1</Pages>
  <Words>88</Words>
  <Characters>503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İso</cp:lastModifiedBy>
  <cp:revision>10</cp:revision>
  <dcterms:created xsi:type="dcterms:W3CDTF">2014-03-30T20:25:00Z</dcterms:created>
  <dcterms:modified xsi:type="dcterms:W3CDTF">2014-11-23T20:51:00Z</dcterms:modified>
</cp:coreProperties>
</file>