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D4" w:rsidRDefault="00EB7BD4">
      <w:pPr>
        <w:rPr>
          <w:b/>
          <w:bCs/>
          <w:sz w:val="28"/>
          <w:szCs w:val="28"/>
        </w:rPr>
      </w:pPr>
    </w:p>
    <w:p w:rsidR="00EB7BD4" w:rsidRDefault="00EB7BD4" w:rsidP="00AA4082">
      <w:r w:rsidRPr="001C0B8E">
        <w:rPr>
          <w:b/>
          <w:bCs/>
          <w:sz w:val="28"/>
          <w:szCs w:val="28"/>
        </w:rPr>
        <w:t xml:space="preserve">BASIN BÜLTENİ   </w:t>
      </w:r>
      <w:r w:rsidRPr="001C0B8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t>19 Nisan 2014</w:t>
      </w:r>
    </w:p>
    <w:p w:rsidR="00EB7BD4" w:rsidRDefault="00EB7BD4" w:rsidP="00AA4082"/>
    <w:p w:rsidR="00EB7BD4" w:rsidRPr="00AA4082" w:rsidRDefault="00EB7BD4" w:rsidP="00AA40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AA4082">
        <w:rPr>
          <w:b/>
          <w:bCs/>
          <w:sz w:val="28"/>
          <w:szCs w:val="28"/>
        </w:rPr>
        <w:t xml:space="preserve">AZAPHAN’DA </w:t>
      </w:r>
      <w:r>
        <w:rPr>
          <w:b/>
          <w:bCs/>
          <w:sz w:val="28"/>
          <w:szCs w:val="28"/>
        </w:rPr>
        <w:t>BİR AKADEMİSYEN</w:t>
      </w:r>
    </w:p>
    <w:p w:rsidR="00EB7BD4" w:rsidRPr="00AA4082" w:rsidRDefault="00EB7BD4" w:rsidP="00AA40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Değerli Akademisyen Fatih Özkoyuncu, halkla ilişkiler öğrencilerine mesleğin inceliklerini aktarmak amacıyla okulumuza geliyor.</w:t>
      </w:r>
      <w:r w:rsidRPr="00AA4082">
        <w:rPr>
          <w:b/>
          <w:bCs/>
          <w:sz w:val="28"/>
          <w:szCs w:val="28"/>
        </w:rPr>
        <w:t xml:space="preserve"> </w:t>
      </w:r>
    </w:p>
    <w:p w:rsidR="00EB7BD4" w:rsidRDefault="00EB7BD4" w:rsidP="00AA4082">
      <w:pPr>
        <w:rPr>
          <w:sz w:val="28"/>
          <w:szCs w:val="28"/>
        </w:rPr>
      </w:pPr>
      <w:r w:rsidRPr="00AA4082">
        <w:rPr>
          <w:b/>
          <w:bCs/>
          <w:sz w:val="28"/>
          <w:szCs w:val="28"/>
        </w:rPr>
        <w:t xml:space="preserve"> </w:t>
      </w:r>
      <w:r w:rsidRPr="00AA4082">
        <w:rPr>
          <w:sz w:val="28"/>
          <w:szCs w:val="28"/>
        </w:rPr>
        <w:t>İstanbul Üniversitesi Öğretim Görevlisi Fatih Özkoyuncu</w:t>
      </w:r>
      <w:r>
        <w:rPr>
          <w:sz w:val="28"/>
          <w:szCs w:val="28"/>
        </w:rPr>
        <w:t xml:space="preserve">, halkla ilişkiler bölümünün kurumsal yüzü olan TunA PRestij Akademisi’nin davetlisi olarak 24 Nisan Perşembe günü saat 10.00’da okulumuzda olacak. </w:t>
      </w:r>
    </w:p>
    <w:p w:rsidR="00EB7BD4" w:rsidRDefault="00EB7BD4" w:rsidP="00AA4082">
      <w:pPr>
        <w:rPr>
          <w:sz w:val="28"/>
          <w:szCs w:val="28"/>
        </w:rPr>
      </w:pPr>
      <w:r>
        <w:rPr>
          <w:sz w:val="28"/>
          <w:szCs w:val="28"/>
        </w:rPr>
        <w:t>Okulumuzun konferans salonunda gerçekleşecek olan etkinlikte, başarılı akademisyen, iletişim çıraklarına ustanın bakış açısından örnekler verecek.</w:t>
      </w:r>
    </w:p>
    <w:p w:rsidR="00EB7BD4" w:rsidRDefault="00EB7BD4" w:rsidP="00AA4082">
      <w:pPr>
        <w:rPr>
          <w:sz w:val="28"/>
          <w:szCs w:val="28"/>
        </w:rPr>
      </w:pPr>
    </w:p>
    <w:p w:rsidR="00EB7BD4" w:rsidRDefault="00EB7BD4" w:rsidP="000D4FF3"/>
    <w:p w:rsidR="00EB7BD4" w:rsidRPr="003F2904" w:rsidRDefault="00EB7BD4" w:rsidP="000D4FF3">
      <w:pPr>
        <w:spacing w:after="0" w:line="240" w:lineRule="atLeast"/>
        <w:rPr>
          <w:b/>
          <w:bCs/>
        </w:rPr>
      </w:pPr>
      <w:r w:rsidRPr="003F2904">
        <w:rPr>
          <w:b/>
          <w:bCs/>
        </w:rPr>
        <w:t>Bilgi İçin</w:t>
      </w:r>
    </w:p>
    <w:p w:rsidR="00EB7BD4" w:rsidRDefault="00EB7BD4" w:rsidP="000D4FF3">
      <w:pPr>
        <w:spacing w:after="0" w:line="240" w:lineRule="atLeast"/>
      </w:pPr>
      <w:r>
        <w:t>Gülden Dörtkazan</w:t>
      </w:r>
    </w:p>
    <w:p w:rsidR="00EB7BD4" w:rsidRPr="003F2904" w:rsidRDefault="00EB7BD4" w:rsidP="000D4FF3">
      <w:pPr>
        <w:spacing w:after="0" w:line="240" w:lineRule="atLeast"/>
        <w:rPr>
          <w:u w:val="single"/>
        </w:rPr>
      </w:pPr>
      <w:r w:rsidRPr="003F2904">
        <w:rPr>
          <w:u w:val="single"/>
        </w:rPr>
        <w:t>TunA Prestij Akademisi</w:t>
      </w:r>
    </w:p>
    <w:p w:rsidR="00EB7BD4" w:rsidRPr="003F2904" w:rsidRDefault="00EB7BD4" w:rsidP="000D4FF3">
      <w:pPr>
        <w:spacing w:after="0" w:line="240" w:lineRule="atLeast"/>
      </w:pPr>
      <w:r w:rsidRPr="003F2904">
        <w:t>0212 556 55 95</w:t>
      </w:r>
    </w:p>
    <w:p w:rsidR="00EB7BD4" w:rsidRPr="00E47CB3" w:rsidRDefault="00EB7BD4" w:rsidP="000D4FF3">
      <w:pPr>
        <w:spacing w:after="0" w:line="240" w:lineRule="atLeast"/>
      </w:pPr>
      <w:r w:rsidRPr="00E47CB3">
        <w:t>gulden_drtkzn@outlook.com</w:t>
      </w:r>
    </w:p>
    <w:p w:rsidR="00EB7BD4" w:rsidRDefault="00EB7BD4" w:rsidP="00AA4082">
      <w:pPr>
        <w:rPr>
          <w:sz w:val="28"/>
          <w:szCs w:val="28"/>
        </w:rPr>
      </w:pPr>
    </w:p>
    <w:p w:rsidR="00EB7BD4" w:rsidRDefault="00EB7BD4" w:rsidP="00AA4082">
      <w:pPr>
        <w:rPr>
          <w:sz w:val="28"/>
          <w:szCs w:val="28"/>
        </w:rPr>
      </w:pPr>
    </w:p>
    <w:p w:rsidR="00EB7BD4" w:rsidRDefault="00EB7BD4" w:rsidP="00AA4082">
      <w:pPr>
        <w:rPr>
          <w:sz w:val="28"/>
          <w:szCs w:val="28"/>
        </w:rPr>
      </w:pPr>
    </w:p>
    <w:p w:rsidR="00EB7BD4" w:rsidRPr="00AA4082" w:rsidRDefault="00EB7BD4" w:rsidP="00AA4082">
      <w:pPr>
        <w:rPr>
          <w:sz w:val="28"/>
          <w:szCs w:val="28"/>
        </w:rPr>
      </w:pPr>
    </w:p>
    <w:sectPr w:rsidR="00EB7BD4" w:rsidRPr="00AA4082" w:rsidSect="00780D1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BD"/>
    <w:rsid w:val="00026BD6"/>
    <w:rsid w:val="000616BE"/>
    <w:rsid w:val="00081D61"/>
    <w:rsid w:val="000D4FF3"/>
    <w:rsid w:val="000E352E"/>
    <w:rsid w:val="001C0B8E"/>
    <w:rsid w:val="00202856"/>
    <w:rsid w:val="00207548"/>
    <w:rsid w:val="002978BC"/>
    <w:rsid w:val="002C07ED"/>
    <w:rsid w:val="00305CB3"/>
    <w:rsid w:val="00384BB1"/>
    <w:rsid w:val="003F2904"/>
    <w:rsid w:val="004437BB"/>
    <w:rsid w:val="0044603F"/>
    <w:rsid w:val="00554D1C"/>
    <w:rsid w:val="005C217C"/>
    <w:rsid w:val="005C2EBB"/>
    <w:rsid w:val="005E47B4"/>
    <w:rsid w:val="00780D1D"/>
    <w:rsid w:val="0079588B"/>
    <w:rsid w:val="007B3CBE"/>
    <w:rsid w:val="007B49BD"/>
    <w:rsid w:val="007C1CD1"/>
    <w:rsid w:val="008636BC"/>
    <w:rsid w:val="00875B4C"/>
    <w:rsid w:val="008764E8"/>
    <w:rsid w:val="00882DD4"/>
    <w:rsid w:val="008941CD"/>
    <w:rsid w:val="00953221"/>
    <w:rsid w:val="009E733E"/>
    <w:rsid w:val="00A838E1"/>
    <w:rsid w:val="00A84475"/>
    <w:rsid w:val="00AA4082"/>
    <w:rsid w:val="00AF1395"/>
    <w:rsid w:val="00B12C48"/>
    <w:rsid w:val="00B87943"/>
    <w:rsid w:val="00C5077A"/>
    <w:rsid w:val="00C60A16"/>
    <w:rsid w:val="00C83F90"/>
    <w:rsid w:val="00D01A89"/>
    <w:rsid w:val="00E329B5"/>
    <w:rsid w:val="00E47CB3"/>
    <w:rsid w:val="00E9402B"/>
    <w:rsid w:val="00EB7BD4"/>
    <w:rsid w:val="00EF72BF"/>
    <w:rsid w:val="00F42BAF"/>
    <w:rsid w:val="00F60006"/>
    <w:rsid w:val="00F84925"/>
    <w:rsid w:val="00FA2E6A"/>
    <w:rsid w:val="00FD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111</Words>
  <Characters>638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BÜLTENİ                                                                                          19 Nisan 2014</dc:title>
  <dc:subject/>
  <dc:creator>pc</dc:creator>
  <cp:keywords/>
  <dc:description/>
  <cp:lastModifiedBy>İso</cp:lastModifiedBy>
  <cp:revision>3</cp:revision>
  <dcterms:created xsi:type="dcterms:W3CDTF">2014-04-18T21:30:00Z</dcterms:created>
  <dcterms:modified xsi:type="dcterms:W3CDTF">2014-04-18T21:45:00Z</dcterms:modified>
</cp:coreProperties>
</file>