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84" w:rsidRPr="00DB7E9B" w:rsidRDefault="00922A84" w:rsidP="00DB7E9B">
      <w:pPr>
        <w:ind w:right="-288"/>
        <w:rPr>
          <w:rFonts w:ascii="Times New Roman" w:hAnsi="Times New Roman" w:cs="Times New Roman"/>
          <w:b/>
          <w:bCs/>
          <w:sz w:val="24"/>
          <w:szCs w:val="24"/>
        </w:rPr>
      </w:pPr>
      <w:r w:rsidRPr="00DB7E9B">
        <w:rPr>
          <w:rFonts w:ascii="Times New Roman" w:hAnsi="Times New Roman" w:cs="Times New Roman"/>
          <w:b/>
          <w:bCs/>
          <w:sz w:val="28"/>
          <w:szCs w:val="28"/>
        </w:rPr>
        <w:t xml:space="preserve">BASIN BÜLTENİ   </w:t>
      </w:r>
      <w:r w:rsidRPr="00DB7E9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B7E9B">
        <w:rPr>
          <w:rFonts w:ascii="Times New Roman" w:hAnsi="Times New Roman" w:cs="Times New Roman"/>
          <w:sz w:val="24"/>
          <w:szCs w:val="24"/>
        </w:rPr>
        <w:t>9 Mart 2015</w:t>
      </w:r>
    </w:p>
    <w:p w:rsidR="00922A84" w:rsidRPr="00DB7E9B" w:rsidRDefault="00922A84" w:rsidP="00DB7E9B">
      <w:pPr>
        <w:rPr>
          <w:rFonts w:ascii="Times New Roman" w:hAnsi="Times New Roman" w:cs="Times New Roman"/>
          <w:sz w:val="28"/>
          <w:szCs w:val="28"/>
        </w:rPr>
      </w:pPr>
    </w:p>
    <w:p w:rsidR="00922A84" w:rsidRDefault="00922A84" w:rsidP="00DB7E9B">
      <w:pPr>
        <w:ind w:left="7788" w:right="-288"/>
        <w:rPr>
          <w:rFonts w:ascii="Times New Roman" w:hAnsi="Times New Roman" w:cs="Times New Roman"/>
          <w:sz w:val="24"/>
          <w:szCs w:val="24"/>
        </w:rPr>
      </w:pPr>
    </w:p>
    <w:p w:rsidR="00922A84" w:rsidRPr="001C0B8E" w:rsidRDefault="00922A84" w:rsidP="00DB7E9B">
      <w:pPr>
        <w:jc w:val="center"/>
        <w:rPr>
          <w:b/>
          <w:bCs/>
          <w:sz w:val="28"/>
          <w:szCs w:val="28"/>
        </w:rPr>
      </w:pPr>
      <w:r w:rsidRPr="00DB7E9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8.5pt;height:111pt">
            <v:imagedata r:id="rId4" r:href="rId5"/>
          </v:shape>
        </w:pict>
      </w:r>
    </w:p>
    <w:p w:rsidR="00922A84" w:rsidRDefault="00922A84">
      <w:r>
        <w:t xml:space="preserve">                                                                                                                                                   </w:t>
      </w:r>
    </w:p>
    <w:p w:rsidR="00922A84" w:rsidRPr="00DB7E9B" w:rsidRDefault="00922A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330227">
        <w:rPr>
          <w:rFonts w:ascii="Times New Roman" w:hAnsi="Times New Roman" w:cs="Times New Roman"/>
          <w:b/>
          <w:bCs/>
          <w:sz w:val="24"/>
          <w:szCs w:val="24"/>
        </w:rPr>
        <w:t>TUNCAY AZAPHAN'DA GÜLTEKİN TEPE RÜZGÂRI!</w:t>
      </w:r>
    </w:p>
    <w:p w:rsidR="00922A84" w:rsidRDefault="00922A84">
      <w:pPr>
        <w:rPr>
          <w:rFonts w:ascii="Times New Roman" w:hAnsi="Times New Roman" w:cs="Times New Roman"/>
          <w:sz w:val="24"/>
          <w:szCs w:val="24"/>
          <w:shd w:val="clear" w:color="auto" w:fill="F6F7F8"/>
        </w:rPr>
      </w:pPr>
      <w:r w:rsidRPr="00330227">
        <w:rPr>
          <w:rFonts w:ascii="Times New Roman" w:hAnsi="Times New Roman" w:cs="Times New Roman"/>
          <w:b/>
          <w:bCs/>
          <w:sz w:val="24"/>
          <w:szCs w:val="24"/>
          <w:shd w:val="clear" w:color="auto" w:fill="F6F7F8"/>
        </w:rPr>
        <w:t xml:space="preserve">Yaptığı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6F7F8"/>
        </w:rPr>
        <w:t>göz kamaştırıcı</w:t>
      </w:r>
      <w:r w:rsidRPr="00330227">
        <w:rPr>
          <w:rFonts w:ascii="Times New Roman" w:hAnsi="Times New Roman" w:cs="Times New Roman"/>
          <w:b/>
          <w:bCs/>
          <w:sz w:val="24"/>
          <w:szCs w:val="24"/>
          <w:shd w:val="clear" w:color="auto" w:fill="F6F7F8"/>
        </w:rPr>
        <w:t xml:space="preserve"> organizasyonlarla etkinli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6F7F8"/>
        </w:rPr>
        <w:t xml:space="preserve">k yönetimi üzerinde uzmanlaşarak halkla ilişkiler dünyasının organizasyon hizmetleri dalında </w:t>
      </w:r>
      <w:r w:rsidRPr="00330227">
        <w:rPr>
          <w:rFonts w:ascii="Times New Roman" w:hAnsi="Times New Roman" w:cs="Times New Roman"/>
          <w:b/>
          <w:bCs/>
          <w:sz w:val="24"/>
          <w:szCs w:val="24"/>
          <w:shd w:val="clear" w:color="auto" w:fill="F6F7F8"/>
        </w:rPr>
        <w:t>yer alan Gültekin Tepe 11 Mart 2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6F7F8"/>
        </w:rPr>
        <w:t>0</w:t>
      </w:r>
      <w:r w:rsidRPr="00330227">
        <w:rPr>
          <w:rFonts w:ascii="Times New Roman" w:hAnsi="Times New Roman" w:cs="Times New Roman"/>
          <w:b/>
          <w:bCs/>
          <w:sz w:val="24"/>
          <w:szCs w:val="24"/>
          <w:shd w:val="clear" w:color="auto" w:fill="F6F7F8"/>
        </w:rPr>
        <w:t>15'te Tuncay Azaphan öğrencileriyle buluşmak için okulumuza geliyor</w:t>
      </w:r>
      <w:r w:rsidRPr="00330227">
        <w:rPr>
          <w:rFonts w:ascii="Times New Roman" w:hAnsi="Times New Roman" w:cs="Times New Roman"/>
          <w:sz w:val="24"/>
          <w:szCs w:val="24"/>
          <w:shd w:val="clear" w:color="auto" w:fill="F6F7F8"/>
        </w:rPr>
        <w:t>.</w:t>
      </w:r>
      <w:r w:rsidRPr="00330227">
        <w:rPr>
          <w:rFonts w:ascii="Times New Roman" w:hAnsi="Times New Roman" w:cs="Times New Roman"/>
          <w:sz w:val="24"/>
          <w:szCs w:val="24"/>
        </w:rPr>
        <w:br/>
      </w:r>
      <w:r w:rsidRPr="0033022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Organizasyon firmalarının önde</w:t>
      </w:r>
      <w:r w:rsidRPr="00330227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gelen şirketlerinden biri olan Eğlence Organizasyon'un sahibi Gültekin Tepe 11 Mart Çarşamba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günü</w:t>
      </w:r>
      <w:r w:rsidRPr="00330227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halkla ilişkiler öğrencilerinin so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rularını yanıtlamak ve öğrencilerle bir arada olmak için okulumuzda olacak</w:t>
      </w:r>
      <w:r w:rsidRPr="00330227">
        <w:rPr>
          <w:rFonts w:ascii="Times New Roman" w:hAnsi="Times New Roman" w:cs="Times New Roman"/>
          <w:sz w:val="24"/>
          <w:szCs w:val="24"/>
          <w:shd w:val="clear" w:color="auto" w:fill="F6F7F8"/>
        </w:rPr>
        <w:t>.</w:t>
      </w:r>
      <w:r w:rsidRPr="00330227">
        <w:rPr>
          <w:rFonts w:ascii="Times New Roman" w:hAnsi="Times New Roman" w:cs="Times New Roman"/>
          <w:sz w:val="24"/>
          <w:szCs w:val="24"/>
        </w:rPr>
        <w:br/>
      </w:r>
      <w:r w:rsidRPr="00330227">
        <w:rPr>
          <w:rFonts w:ascii="Times New Roman" w:hAnsi="Times New Roman" w:cs="Times New Roman"/>
          <w:sz w:val="24"/>
          <w:szCs w:val="24"/>
        </w:rPr>
        <w:br/>
      </w:r>
      <w:r w:rsidRPr="00330227">
        <w:rPr>
          <w:rFonts w:ascii="Times New Roman" w:hAnsi="Times New Roman" w:cs="Times New Roman"/>
          <w:sz w:val="24"/>
          <w:szCs w:val="24"/>
          <w:shd w:val="clear" w:color="auto" w:fill="F6F7F8"/>
        </w:rPr>
        <w:t>1997'den b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eri halkla ilişkiler dünyasında</w:t>
      </w:r>
      <w:r w:rsidRPr="00330227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basamak basamak iler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leyen Gültekin Tepe geçtiği zorlu yolu,  sektör deneyimini, organizasyon kavramı ve iş dünyasını</w:t>
      </w:r>
      <w:r w:rsidRPr="00330227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tanıtmak için öğrencilerin karşısına çıkacak.</w:t>
      </w:r>
    </w:p>
    <w:p w:rsidR="00922A84" w:rsidRPr="00330227" w:rsidRDefault="00922A84">
      <w:pPr>
        <w:rPr>
          <w:rFonts w:ascii="Times New Roman" w:hAnsi="Times New Roman" w:cs="Times New Roman"/>
          <w:sz w:val="24"/>
          <w:szCs w:val="24"/>
        </w:rPr>
      </w:pPr>
      <w:r w:rsidRPr="00330227">
        <w:rPr>
          <w:rFonts w:ascii="Times New Roman" w:hAnsi="Times New Roman" w:cs="Times New Roman"/>
          <w:sz w:val="24"/>
          <w:szCs w:val="24"/>
          <w:shd w:val="clear" w:color="auto" w:fill="F6F7F8"/>
        </w:rPr>
        <w:t>Bugüne kadar çeşitli düğün, yılbaşı, doğum günü gibi organizasyonlarda sektörün nabzını tutan Tepe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,</w:t>
      </w:r>
      <w:r w:rsidRPr="0040014C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edindiği tecrübelerle</w:t>
      </w:r>
      <w:r w:rsidRPr="00330227">
        <w:rPr>
          <w:rFonts w:ascii="Times New Roman" w:hAnsi="Times New Roman" w:cs="Times New Roman"/>
          <w:sz w:val="24"/>
          <w:szCs w:val="24"/>
          <w:shd w:val="clear" w:color="auto" w:fill="F6F7F8"/>
        </w:rPr>
        <w:t>, genç iletişimciler için bir ilham kaynağı olacak.</w:t>
      </w:r>
    </w:p>
    <w:p w:rsidR="00922A84" w:rsidRDefault="00922A84" w:rsidP="003F2904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:rsidR="00922A84" w:rsidRDefault="00922A84" w:rsidP="003F2904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:rsidR="00922A84" w:rsidRPr="00737CBC" w:rsidRDefault="00922A84" w:rsidP="003F2904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737CBC">
        <w:rPr>
          <w:rFonts w:ascii="Times New Roman" w:hAnsi="Times New Roman" w:cs="Times New Roman"/>
          <w:b/>
          <w:bCs/>
        </w:rPr>
        <w:t>Bilgi İçin</w:t>
      </w:r>
    </w:p>
    <w:p w:rsidR="00922A84" w:rsidRPr="00737CBC" w:rsidRDefault="00922A84" w:rsidP="003F2904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Başak Kanık</w:t>
      </w:r>
    </w:p>
    <w:p w:rsidR="00922A84" w:rsidRPr="00737CBC" w:rsidRDefault="00922A84" w:rsidP="003F2904">
      <w:pPr>
        <w:spacing w:after="0" w:line="24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TunA PR</w:t>
      </w:r>
      <w:r w:rsidRPr="00737CBC">
        <w:rPr>
          <w:rFonts w:ascii="Times New Roman" w:hAnsi="Times New Roman" w:cs="Times New Roman"/>
          <w:u w:val="single"/>
        </w:rPr>
        <w:t>estij Akademisi</w:t>
      </w:r>
    </w:p>
    <w:p w:rsidR="00922A84" w:rsidRPr="00737CBC" w:rsidRDefault="00922A84" w:rsidP="003F2904">
      <w:pPr>
        <w:spacing w:after="0" w:line="240" w:lineRule="atLeast"/>
        <w:rPr>
          <w:rFonts w:ascii="Times New Roman" w:hAnsi="Times New Roman" w:cs="Times New Roman"/>
        </w:rPr>
      </w:pPr>
      <w:r w:rsidRPr="00737CBC">
        <w:rPr>
          <w:rFonts w:ascii="Times New Roman" w:hAnsi="Times New Roman" w:cs="Times New Roman"/>
        </w:rPr>
        <w:t>0212 556 55 95</w:t>
      </w:r>
    </w:p>
    <w:p w:rsidR="00922A84" w:rsidRDefault="00922A84"/>
    <w:sectPr w:rsidR="00922A84" w:rsidSect="00737CB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9BD"/>
    <w:rsid w:val="00026BD6"/>
    <w:rsid w:val="000616BE"/>
    <w:rsid w:val="001C0B8E"/>
    <w:rsid w:val="00202856"/>
    <w:rsid w:val="002C07ED"/>
    <w:rsid w:val="00330227"/>
    <w:rsid w:val="003F2904"/>
    <w:rsid w:val="0040014C"/>
    <w:rsid w:val="00423FF9"/>
    <w:rsid w:val="004437BB"/>
    <w:rsid w:val="00554D1C"/>
    <w:rsid w:val="006D29D7"/>
    <w:rsid w:val="00737CBC"/>
    <w:rsid w:val="00780D1D"/>
    <w:rsid w:val="007B3CBE"/>
    <w:rsid w:val="007B49BD"/>
    <w:rsid w:val="007C1CD1"/>
    <w:rsid w:val="008764E8"/>
    <w:rsid w:val="008941CD"/>
    <w:rsid w:val="00922A84"/>
    <w:rsid w:val="009E733E"/>
    <w:rsid w:val="00A838E1"/>
    <w:rsid w:val="00D01A89"/>
    <w:rsid w:val="00DB7E9B"/>
    <w:rsid w:val="00DE52EE"/>
    <w:rsid w:val="00DF110C"/>
    <w:rsid w:val="00EF72BF"/>
    <w:rsid w:val="00F4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scontent-a-lhr.xx.fbcdn.net/hphotos-xfp1/v/t1.0-9/10013352_301056866710587_13572693_n.jpg?oh=a4c53079a5107f7d692fbc8868bb74b5&amp;oe=554967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207</Words>
  <Characters>1183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BÜLTENİ                                                                                                3 Nisan 2013</dc:title>
  <dc:subject/>
  <dc:creator>pc</dc:creator>
  <cp:keywords/>
  <dc:description/>
  <cp:lastModifiedBy>İso</cp:lastModifiedBy>
  <cp:revision>3</cp:revision>
  <dcterms:created xsi:type="dcterms:W3CDTF">2014-03-31T14:41:00Z</dcterms:created>
  <dcterms:modified xsi:type="dcterms:W3CDTF">2015-03-01T12:11:00Z</dcterms:modified>
</cp:coreProperties>
</file>