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7" w:rsidRDefault="006D29D7">
      <w:pPr>
        <w:rPr>
          <w:b/>
          <w:bCs/>
          <w:sz w:val="28"/>
          <w:szCs w:val="28"/>
        </w:rPr>
      </w:pPr>
    </w:p>
    <w:p w:rsidR="006D29D7" w:rsidRPr="001C0B8E" w:rsidRDefault="006D29D7">
      <w:pPr>
        <w:rPr>
          <w:b/>
          <w:bCs/>
          <w:sz w:val="28"/>
          <w:szCs w:val="28"/>
        </w:rPr>
      </w:pPr>
      <w:r w:rsidRPr="001C0B8E">
        <w:rPr>
          <w:b/>
          <w:bCs/>
          <w:sz w:val="28"/>
          <w:szCs w:val="28"/>
        </w:rPr>
        <w:t xml:space="preserve">BASIN BÜLTENİ   </w:t>
      </w:r>
      <w:r w:rsidRPr="001C0B8E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C0B8E">
        <w:rPr>
          <w:sz w:val="28"/>
          <w:szCs w:val="28"/>
        </w:rPr>
        <w:t xml:space="preserve"> </w:t>
      </w:r>
      <w:r>
        <w:t>3 Nisan 2013</w:t>
      </w:r>
    </w:p>
    <w:p w:rsidR="006D29D7" w:rsidRDefault="006D29D7">
      <w:r>
        <w:t xml:space="preserve">                                                                                                                                                   </w:t>
      </w:r>
    </w:p>
    <w:p w:rsidR="006D29D7" w:rsidRDefault="006D29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6D29D7" w:rsidRPr="00737CBC" w:rsidRDefault="006D29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Pr="00737CBC">
        <w:rPr>
          <w:rFonts w:ascii="Times New Roman" w:hAnsi="Times New Roman" w:cs="Times New Roman"/>
          <w:b/>
          <w:bCs/>
          <w:sz w:val="24"/>
          <w:szCs w:val="24"/>
        </w:rPr>
        <w:t>İŞİN EHL’İ OKULUMUZDA!</w:t>
      </w:r>
    </w:p>
    <w:p w:rsidR="006D29D7" w:rsidRPr="00737CBC" w:rsidRDefault="006D29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BC">
        <w:rPr>
          <w:rFonts w:ascii="Times New Roman" w:hAnsi="Times New Roman" w:cs="Times New Roman"/>
          <w:b/>
          <w:bCs/>
          <w:sz w:val="24"/>
          <w:szCs w:val="24"/>
        </w:rPr>
        <w:t>Türkiye’de iletişim sektörünün amiral gemisi Bersay Grubu’nun kariyer limanı Bersay İletişim Enstitüsü’nün İnsan Kıymetleri Lideri Erdoğan Bey okulumuza geliyor!</w:t>
      </w:r>
    </w:p>
    <w:p w:rsidR="006D29D7" w:rsidRDefault="006D29D7">
      <w:pPr>
        <w:rPr>
          <w:rFonts w:ascii="Times New Roman" w:hAnsi="Times New Roman" w:cs="Times New Roman"/>
          <w:sz w:val="24"/>
          <w:szCs w:val="24"/>
        </w:rPr>
      </w:pPr>
      <w:r w:rsidRPr="00737CBC">
        <w:rPr>
          <w:rFonts w:ascii="Times New Roman" w:hAnsi="Times New Roman" w:cs="Times New Roman"/>
          <w:sz w:val="24"/>
          <w:szCs w:val="24"/>
        </w:rPr>
        <w:t>Türkiye’de iletişim</w:t>
      </w:r>
      <w:r>
        <w:rPr>
          <w:rFonts w:ascii="Times New Roman" w:hAnsi="Times New Roman" w:cs="Times New Roman"/>
          <w:sz w:val="24"/>
          <w:szCs w:val="24"/>
        </w:rPr>
        <w:t xml:space="preserve"> biliminin</w:t>
      </w:r>
      <w:r w:rsidRPr="00737CBC">
        <w:rPr>
          <w:rFonts w:ascii="Times New Roman" w:hAnsi="Times New Roman" w:cs="Times New Roman"/>
          <w:sz w:val="24"/>
          <w:szCs w:val="24"/>
        </w:rPr>
        <w:t xml:space="preserve"> öncü isimlerinden </w:t>
      </w:r>
      <w:r>
        <w:rPr>
          <w:rFonts w:ascii="Times New Roman" w:hAnsi="Times New Roman" w:cs="Times New Roman"/>
          <w:sz w:val="24"/>
          <w:szCs w:val="24"/>
        </w:rPr>
        <w:t>olan</w:t>
      </w:r>
      <w:r w:rsidRPr="00737CBC">
        <w:rPr>
          <w:rFonts w:ascii="Times New Roman" w:hAnsi="Times New Roman" w:cs="Times New Roman"/>
          <w:sz w:val="24"/>
          <w:szCs w:val="24"/>
        </w:rPr>
        <w:t xml:space="preserve"> Ali Saydam’ın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7CBC">
        <w:rPr>
          <w:rFonts w:ascii="Times New Roman" w:hAnsi="Times New Roman" w:cs="Times New Roman"/>
          <w:sz w:val="24"/>
          <w:szCs w:val="24"/>
        </w:rPr>
        <w:t xml:space="preserve"> Onursal Başkanlık yaptığı Bersay İletişim Enstitüsü</w:t>
      </w:r>
      <w:r>
        <w:rPr>
          <w:rFonts w:ascii="Times New Roman" w:hAnsi="Times New Roman" w:cs="Times New Roman"/>
          <w:sz w:val="24"/>
          <w:szCs w:val="24"/>
        </w:rPr>
        <w:t>’nün</w:t>
      </w:r>
      <w:r w:rsidRPr="00737CBC">
        <w:rPr>
          <w:rFonts w:ascii="Times New Roman" w:hAnsi="Times New Roman" w:cs="Times New Roman"/>
          <w:sz w:val="24"/>
          <w:szCs w:val="24"/>
        </w:rPr>
        <w:t xml:space="preserve"> İnsan Kıymetleri Lideri Erdoğan Erhan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7CBC">
        <w:rPr>
          <w:rFonts w:ascii="Times New Roman" w:hAnsi="Times New Roman" w:cs="Times New Roman"/>
          <w:sz w:val="24"/>
          <w:szCs w:val="24"/>
        </w:rPr>
        <w:t xml:space="preserve"> 3 Nisan Perşembe günü saat 10.00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37CBC">
        <w:rPr>
          <w:rFonts w:ascii="Times New Roman" w:hAnsi="Times New Roman" w:cs="Times New Roman"/>
          <w:sz w:val="24"/>
          <w:szCs w:val="24"/>
        </w:rPr>
        <w:t xml:space="preserve">da okulumuza gelecek. </w:t>
      </w:r>
    </w:p>
    <w:p w:rsidR="006D29D7" w:rsidRPr="00737CBC" w:rsidRDefault="006D29D7">
      <w:pPr>
        <w:rPr>
          <w:rFonts w:ascii="Times New Roman" w:hAnsi="Times New Roman" w:cs="Times New Roman"/>
          <w:sz w:val="24"/>
          <w:szCs w:val="24"/>
        </w:rPr>
      </w:pPr>
      <w:r w:rsidRPr="00737CBC">
        <w:rPr>
          <w:rFonts w:ascii="Times New Roman" w:hAnsi="Times New Roman" w:cs="Times New Roman"/>
          <w:sz w:val="24"/>
          <w:szCs w:val="24"/>
        </w:rPr>
        <w:t xml:space="preserve">Kariyer planlama, yeni nesil insan kaynakları, kişisel gelişim ve genel olarak iletişim sektörüne ilişkin görüşlerini öğrencilerle paylaşacak olan Erdoğan Erhan, </w:t>
      </w:r>
      <w:r w:rsidRPr="00737CB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sektöre nitelikli profesyonel yetiştirmenin incelikleri hakkında da deneyimlerini aktaracak. </w:t>
      </w:r>
    </w:p>
    <w:p w:rsidR="006D29D7" w:rsidRPr="00737CBC" w:rsidRDefault="006D29D7">
      <w:pPr>
        <w:rPr>
          <w:rFonts w:ascii="Times New Roman" w:hAnsi="Times New Roman" w:cs="Times New Roman"/>
          <w:sz w:val="24"/>
          <w:szCs w:val="24"/>
        </w:rPr>
      </w:pPr>
    </w:p>
    <w:p w:rsidR="006D29D7" w:rsidRDefault="006D29D7"/>
    <w:p w:rsidR="006D29D7" w:rsidRPr="00737CBC" w:rsidRDefault="006D29D7" w:rsidP="003F2904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737CBC">
        <w:rPr>
          <w:rFonts w:ascii="Times New Roman" w:hAnsi="Times New Roman" w:cs="Times New Roman"/>
          <w:b/>
          <w:bCs/>
        </w:rPr>
        <w:t>Bilgi İçin</w:t>
      </w:r>
    </w:p>
    <w:p w:rsidR="006D29D7" w:rsidRPr="00737CBC" w:rsidRDefault="006D29D7" w:rsidP="003F2904">
      <w:pPr>
        <w:spacing w:after="0" w:line="240" w:lineRule="atLeast"/>
        <w:rPr>
          <w:rFonts w:ascii="Times New Roman" w:hAnsi="Times New Roman" w:cs="Times New Roman"/>
        </w:rPr>
      </w:pPr>
      <w:r w:rsidRPr="00737CBC">
        <w:rPr>
          <w:rFonts w:ascii="Times New Roman" w:hAnsi="Times New Roman" w:cs="Times New Roman"/>
        </w:rPr>
        <w:t>İlayda Çelik</w:t>
      </w:r>
    </w:p>
    <w:p w:rsidR="006D29D7" w:rsidRPr="00737CBC" w:rsidRDefault="006D29D7" w:rsidP="003F2904">
      <w:pPr>
        <w:spacing w:after="0" w:line="240" w:lineRule="atLeast"/>
        <w:rPr>
          <w:rFonts w:ascii="Times New Roman" w:hAnsi="Times New Roman" w:cs="Times New Roman"/>
          <w:u w:val="single"/>
        </w:rPr>
      </w:pPr>
      <w:r w:rsidRPr="00737CBC">
        <w:rPr>
          <w:rFonts w:ascii="Times New Roman" w:hAnsi="Times New Roman" w:cs="Times New Roman"/>
          <w:u w:val="single"/>
        </w:rPr>
        <w:t>TunA Prestij Akademisi</w:t>
      </w:r>
    </w:p>
    <w:p w:rsidR="006D29D7" w:rsidRPr="00737CBC" w:rsidRDefault="006D29D7" w:rsidP="003F2904">
      <w:pPr>
        <w:spacing w:after="0" w:line="240" w:lineRule="atLeast"/>
        <w:rPr>
          <w:rFonts w:ascii="Times New Roman" w:hAnsi="Times New Roman" w:cs="Times New Roman"/>
        </w:rPr>
      </w:pPr>
      <w:r w:rsidRPr="00737CBC">
        <w:rPr>
          <w:rFonts w:ascii="Times New Roman" w:hAnsi="Times New Roman" w:cs="Times New Roman"/>
        </w:rPr>
        <w:t>0212 556 55 95</w:t>
      </w:r>
    </w:p>
    <w:p w:rsidR="006D29D7" w:rsidRPr="00423FF9" w:rsidRDefault="006D29D7" w:rsidP="003F2904">
      <w:pPr>
        <w:spacing w:after="0" w:line="240" w:lineRule="atLeast"/>
        <w:rPr>
          <w:rFonts w:ascii="Times New Roman" w:hAnsi="Times New Roman" w:cs="Times New Roman"/>
        </w:rPr>
      </w:pPr>
      <w:r w:rsidRPr="00423FF9">
        <w:rPr>
          <w:rFonts w:ascii="Times New Roman" w:hAnsi="Times New Roman" w:cs="Times New Roman"/>
        </w:rPr>
        <w:t>ilaydaceelik@hotmail.com</w:t>
      </w:r>
    </w:p>
    <w:p w:rsidR="006D29D7" w:rsidRDefault="006D29D7"/>
    <w:sectPr w:rsidR="006D29D7" w:rsidSect="00737CB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9BD"/>
    <w:rsid w:val="00026BD6"/>
    <w:rsid w:val="000616BE"/>
    <w:rsid w:val="001C0B8E"/>
    <w:rsid w:val="00202856"/>
    <w:rsid w:val="002C07ED"/>
    <w:rsid w:val="003F2904"/>
    <w:rsid w:val="00423FF9"/>
    <w:rsid w:val="004437BB"/>
    <w:rsid w:val="00554D1C"/>
    <w:rsid w:val="006D29D7"/>
    <w:rsid w:val="00737CBC"/>
    <w:rsid w:val="00780D1D"/>
    <w:rsid w:val="007B3CBE"/>
    <w:rsid w:val="007B49BD"/>
    <w:rsid w:val="007C1CD1"/>
    <w:rsid w:val="008764E8"/>
    <w:rsid w:val="008941CD"/>
    <w:rsid w:val="009E733E"/>
    <w:rsid w:val="00A838E1"/>
    <w:rsid w:val="00D01A89"/>
    <w:rsid w:val="00EF72BF"/>
    <w:rsid w:val="00F4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167</Words>
  <Characters>956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BÜLTENİ                                                                                                3 Nisan 2013</dc:title>
  <dc:subject/>
  <dc:creator>pc</dc:creator>
  <cp:keywords/>
  <dc:description/>
  <cp:lastModifiedBy>İso</cp:lastModifiedBy>
  <cp:revision>2</cp:revision>
  <dcterms:created xsi:type="dcterms:W3CDTF">2014-03-31T14:41:00Z</dcterms:created>
  <dcterms:modified xsi:type="dcterms:W3CDTF">2014-03-31T14:41:00Z</dcterms:modified>
</cp:coreProperties>
</file>